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28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EEA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06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0F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0A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A4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B506F"/>
    <w:multiLevelType w:val="multilevel"/>
    <w:tmpl w:val="665EA666"/>
    <w:numStyleLink w:val="Listformatnumreraderubriker"/>
  </w:abstractNum>
  <w:abstractNum w:abstractNumId="8" w15:restartNumberingAfterBreak="0">
    <w:nsid w:val="077257C3"/>
    <w:multiLevelType w:val="multilevel"/>
    <w:tmpl w:val="665EA666"/>
    <w:styleLink w:val="Listformatnumreraderubriker"/>
    <w:lvl w:ilvl="0">
      <w:start w:val="1"/>
      <w:numFmt w:val="decimal"/>
      <w:pStyle w:val="NumreradRubrik1"/>
      <w:lvlText w:val="%1"/>
      <w:lvlJc w:val="left"/>
      <w:pPr>
        <w:ind w:left="1106" w:hanging="1106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106" w:hanging="1106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06" w:hanging="1106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3062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3027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29913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29556"/>
      </w:pPr>
      <w:rPr>
        <w:rFonts w:hint="default"/>
      </w:rPr>
    </w:lvl>
  </w:abstractNum>
  <w:abstractNum w:abstractNumId="9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8E70FC"/>
    <w:multiLevelType w:val="multilevel"/>
    <w:tmpl w:val="ED5465E8"/>
    <w:numStyleLink w:val="Listformatpunktlista"/>
  </w:abstractNum>
  <w:abstractNum w:abstractNumId="11" w15:restartNumberingAfterBreak="0">
    <w:nsid w:val="229E4FDC"/>
    <w:multiLevelType w:val="multilevel"/>
    <w:tmpl w:val="ED5465E8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pStyle w:val="Punktlista3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2F1045E1"/>
    <w:multiLevelType w:val="multilevel"/>
    <w:tmpl w:val="C0C82E30"/>
    <w:numStyleLink w:val="Listformatfrstrecklistor"/>
  </w:abstractNum>
  <w:abstractNum w:abstractNumId="13" w15:restartNumberingAfterBreak="0">
    <w:nsid w:val="536A4D55"/>
    <w:multiLevelType w:val="hybridMultilevel"/>
    <w:tmpl w:val="DF2AD47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5767B3"/>
    <w:multiLevelType w:val="multilevel"/>
    <w:tmpl w:val="C0C82E30"/>
    <w:styleLink w:val="Listformatfrstrecklistor"/>
    <w:lvl w:ilvl="0">
      <w:start w:val="1"/>
      <w:numFmt w:val="none"/>
      <w:pStyle w:val="Normalefterstrecklist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­"/>
      <w:lvlJc w:val="left"/>
      <w:pPr>
        <w:ind w:left="720" w:hanging="360"/>
      </w:pPr>
      <w:rPr>
        <w:rFonts w:ascii="Garamond" w:hAnsi="Garamond" w:hint="default"/>
        <w:color w:val="auto"/>
      </w:rPr>
    </w:lvl>
    <w:lvl w:ilvl="2">
      <w:start w:val="1"/>
      <w:numFmt w:val="bullet"/>
      <w:pStyle w:val="Strecklista2"/>
      <w:lvlText w:val="­"/>
      <w:lvlJc w:val="left"/>
      <w:pPr>
        <w:ind w:left="1049" w:hanging="335"/>
      </w:pPr>
      <w:rPr>
        <w:rFonts w:ascii="Garamond" w:hAnsi="Garamond" w:hint="default"/>
        <w:color w:val="auto"/>
      </w:rPr>
    </w:lvl>
    <w:lvl w:ilvl="3">
      <w:start w:val="1"/>
      <w:numFmt w:val="bullet"/>
      <w:pStyle w:val="Strecklista3"/>
      <w:lvlText w:val="­"/>
      <w:lvlJc w:val="left"/>
      <w:pPr>
        <w:ind w:left="1406" w:hanging="357"/>
      </w:pPr>
      <w:rPr>
        <w:rFonts w:ascii="Garamond" w:hAnsi="Garamond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14D73B9"/>
    <w:multiLevelType w:val="multilevel"/>
    <w:tmpl w:val="57524FD4"/>
    <w:numStyleLink w:val="Listformatnumreradlista"/>
  </w:abstractNum>
  <w:abstractNum w:abstractNumId="16" w15:restartNumberingAfterBreak="0">
    <w:nsid w:val="7AB00C41"/>
    <w:multiLevelType w:val="multilevel"/>
    <w:tmpl w:val="ED5465E8"/>
    <w:numStyleLink w:val="Listformatpunktlista"/>
  </w:abstractNum>
  <w:abstractNum w:abstractNumId="17" w15:restartNumberingAfterBreak="0">
    <w:nsid w:val="7E3D2B9C"/>
    <w:multiLevelType w:val="multilevel"/>
    <w:tmpl w:val="ED5465E8"/>
    <w:numStyleLink w:val="Listformatpunktlista"/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7"/>
  </w:num>
  <w:num w:numId="7">
    <w:abstractNumId w:val="17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6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E7"/>
    <w:rsid w:val="000065B1"/>
    <w:rsid w:val="0001223F"/>
    <w:rsid w:val="000156E2"/>
    <w:rsid w:val="000236F7"/>
    <w:rsid w:val="0002743E"/>
    <w:rsid w:val="000537DF"/>
    <w:rsid w:val="0005501E"/>
    <w:rsid w:val="00056B50"/>
    <w:rsid w:val="000615BA"/>
    <w:rsid w:val="00063A3B"/>
    <w:rsid w:val="00070C42"/>
    <w:rsid w:val="000762B2"/>
    <w:rsid w:val="000809CF"/>
    <w:rsid w:val="000815FA"/>
    <w:rsid w:val="00084B35"/>
    <w:rsid w:val="00086660"/>
    <w:rsid w:val="00095359"/>
    <w:rsid w:val="00096AD5"/>
    <w:rsid w:val="000B7900"/>
    <w:rsid w:val="00104750"/>
    <w:rsid w:val="00112D45"/>
    <w:rsid w:val="001172EC"/>
    <w:rsid w:val="0012086D"/>
    <w:rsid w:val="00130B4C"/>
    <w:rsid w:val="00144A66"/>
    <w:rsid w:val="001603AC"/>
    <w:rsid w:val="001674E7"/>
    <w:rsid w:val="00174AB3"/>
    <w:rsid w:val="00181428"/>
    <w:rsid w:val="00194D40"/>
    <w:rsid w:val="001E14A3"/>
    <w:rsid w:val="001F0BAA"/>
    <w:rsid w:val="001F4616"/>
    <w:rsid w:val="00232686"/>
    <w:rsid w:val="002659DF"/>
    <w:rsid w:val="00271410"/>
    <w:rsid w:val="002718DD"/>
    <w:rsid w:val="002735C5"/>
    <w:rsid w:val="00285A22"/>
    <w:rsid w:val="0029466B"/>
    <w:rsid w:val="002A3A9F"/>
    <w:rsid w:val="002A491C"/>
    <w:rsid w:val="002A583B"/>
    <w:rsid w:val="002B505D"/>
    <w:rsid w:val="002B6FEC"/>
    <w:rsid w:val="002C185C"/>
    <w:rsid w:val="002C7EE2"/>
    <w:rsid w:val="002E1293"/>
    <w:rsid w:val="002E3310"/>
    <w:rsid w:val="002E43F7"/>
    <w:rsid w:val="002E6604"/>
    <w:rsid w:val="002F5BF4"/>
    <w:rsid w:val="002F6268"/>
    <w:rsid w:val="002F7B3A"/>
    <w:rsid w:val="0031048F"/>
    <w:rsid w:val="00325341"/>
    <w:rsid w:val="00364479"/>
    <w:rsid w:val="0038098C"/>
    <w:rsid w:val="003831D0"/>
    <w:rsid w:val="00387E68"/>
    <w:rsid w:val="003A5869"/>
    <w:rsid w:val="003B0E74"/>
    <w:rsid w:val="003B5501"/>
    <w:rsid w:val="003B6082"/>
    <w:rsid w:val="003C1488"/>
    <w:rsid w:val="003D5EC8"/>
    <w:rsid w:val="00422E0C"/>
    <w:rsid w:val="004417CE"/>
    <w:rsid w:val="00443576"/>
    <w:rsid w:val="00444FD2"/>
    <w:rsid w:val="004462D2"/>
    <w:rsid w:val="00496291"/>
    <w:rsid w:val="004A4664"/>
    <w:rsid w:val="004A5324"/>
    <w:rsid w:val="004C305F"/>
    <w:rsid w:val="004D5E6F"/>
    <w:rsid w:val="004F6D88"/>
    <w:rsid w:val="00502D1D"/>
    <w:rsid w:val="00516293"/>
    <w:rsid w:val="0053618C"/>
    <w:rsid w:val="00580299"/>
    <w:rsid w:val="0058453E"/>
    <w:rsid w:val="00587E07"/>
    <w:rsid w:val="005A3432"/>
    <w:rsid w:val="005B089E"/>
    <w:rsid w:val="005B5AD6"/>
    <w:rsid w:val="00603C4F"/>
    <w:rsid w:val="00603D47"/>
    <w:rsid w:val="00610D1C"/>
    <w:rsid w:val="00620571"/>
    <w:rsid w:val="00620BAF"/>
    <w:rsid w:val="0062692B"/>
    <w:rsid w:val="006571AC"/>
    <w:rsid w:val="00667D60"/>
    <w:rsid w:val="00681E17"/>
    <w:rsid w:val="00695D07"/>
    <w:rsid w:val="006B04E6"/>
    <w:rsid w:val="006C4222"/>
    <w:rsid w:val="006D5F97"/>
    <w:rsid w:val="006D765F"/>
    <w:rsid w:val="006F376D"/>
    <w:rsid w:val="006F3B68"/>
    <w:rsid w:val="0070018F"/>
    <w:rsid w:val="00703C65"/>
    <w:rsid w:val="00744468"/>
    <w:rsid w:val="00770533"/>
    <w:rsid w:val="007772C5"/>
    <w:rsid w:val="007B1AC0"/>
    <w:rsid w:val="007B1CF6"/>
    <w:rsid w:val="007D3294"/>
    <w:rsid w:val="007D39FD"/>
    <w:rsid w:val="007D71A3"/>
    <w:rsid w:val="007D7F67"/>
    <w:rsid w:val="007E7695"/>
    <w:rsid w:val="008107B6"/>
    <w:rsid w:val="0081143A"/>
    <w:rsid w:val="00820A8F"/>
    <w:rsid w:val="008363A8"/>
    <w:rsid w:val="0085552D"/>
    <w:rsid w:val="00862844"/>
    <w:rsid w:val="00871040"/>
    <w:rsid w:val="008721AC"/>
    <w:rsid w:val="008B5540"/>
    <w:rsid w:val="008B5E08"/>
    <w:rsid w:val="008D0317"/>
    <w:rsid w:val="008D03CD"/>
    <w:rsid w:val="008D7B46"/>
    <w:rsid w:val="008F0D6F"/>
    <w:rsid w:val="009039A3"/>
    <w:rsid w:val="00906CF1"/>
    <w:rsid w:val="009132B0"/>
    <w:rsid w:val="00914364"/>
    <w:rsid w:val="009201FA"/>
    <w:rsid w:val="00930152"/>
    <w:rsid w:val="00932673"/>
    <w:rsid w:val="00952118"/>
    <w:rsid w:val="009648C9"/>
    <w:rsid w:val="009675B2"/>
    <w:rsid w:val="0097560E"/>
    <w:rsid w:val="00975C55"/>
    <w:rsid w:val="00996270"/>
    <w:rsid w:val="009D18C3"/>
    <w:rsid w:val="009F1AF4"/>
    <w:rsid w:val="00A040B4"/>
    <w:rsid w:val="00A052B6"/>
    <w:rsid w:val="00A14186"/>
    <w:rsid w:val="00A1486C"/>
    <w:rsid w:val="00A636E6"/>
    <w:rsid w:val="00A71B07"/>
    <w:rsid w:val="00A8709A"/>
    <w:rsid w:val="00A97E9D"/>
    <w:rsid w:val="00AB0832"/>
    <w:rsid w:val="00AB6CC7"/>
    <w:rsid w:val="00AD29FC"/>
    <w:rsid w:val="00AD549D"/>
    <w:rsid w:val="00AE2BAE"/>
    <w:rsid w:val="00AE75D7"/>
    <w:rsid w:val="00B04B79"/>
    <w:rsid w:val="00B06BDC"/>
    <w:rsid w:val="00B10B27"/>
    <w:rsid w:val="00B10FB8"/>
    <w:rsid w:val="00B20F32"/>
    <w:rsid w:val="00B40F33"/>
    <w:rsid w:val="00B42773"/>
    <w:rsid w:val="00B52212"/>
    <w:rsid w:val="00B6524E"/>
    <w:rsid w:val="00B81E25"/>
    <w:rsid w:val="00B84FA0"/>
    <w:rsid w:val="00B9613C"/>
    <w:rsid w:val="00BA053D"/>
    <w:rsid w:val="00BC6173"/>
    <w:rsid w:val="00BD1E33"/>
    <w:rsid w:val="00BE1776"/>
    <w:rsid w:val="00BE2251"/>
    <w:rsid w:val="00BE3708"/>
    <w:rsid w:val="00BE5E12"/>
    <w:rsid w:val="00BF14F7"/>
    <w:rsid w:val="00BF1E75"/>
    <w:rsid w:val="00C3368A"/>
    <w:rsid w:val="00C3619C"/>
    <w:rsid w:val="00C530D4"/>
    <w:rsid w:val="00C557D8"/>
    <w:rsid w:val="00C80198"/>
    <w:rsid w:val="00C80DDC"/>
    <w:rsid w:val="00C85518"/>
    <w:rsid w:val="00C938C1"/>
    <w:rsid w:val="00CA1657"/>
    <w:rsid w:val="00CA7874"/>
    <w:rsid w:val="00CB5227"/>
    <w:rsid w:val="00CD0EE2"/>
    <w:rsid w:val="00CD4A14"/>
    <w:rsid w:val="00CE045F"/>
    <w:rsid w:val="00CF3138"/>
    <w:rsid w:val="00D10986"/>
    <w:rsid w:val="00D33871"/>
    <w:rsid w:val="00D441BD"/>
    <w:rsid w:val="00D446FD"/>
    <w:rsid w:val="00D44EF9"/>
    <w:rsid w:val="00D66C57"/>
    <w:rsid w:val="00D76FF2"/>
    <w:rsid w:val="00D841AF"/>
    <w:rsid w:val="00D87162"/>
    <w:rsid w:val="00D957EE"/>
    <w:rsid w:val="00DA0141"/>
    <w:rsid w:val="00DA282C"/>
    <w:rsid w:val="00DC6797"/>
    <w:rsid w:val="00E25E01"/>
    <w:rsid w:val="00E300C7"/>
    <w:rsid w:val="00E43A8A"/>
    <w:rsid w:val="00E5063B"/>
    <w:rsid w:val="00E80C7A"/>
    <w:rsid w:val="00E903DD"/>
    <w:rsid w:val="00EB6EDC"/>
    <w:rsid w:val="00ED2B24"/>
    <w:rsid w:val="00EE15A4"/>
    <w:rsid w:val="00EF385F"/>
    <w:rsid w:val="00F078AA"/>
    <w:rsid w:val="00F124E1"/>
    <w:rsid w:val="00F22EB5"/>
    <w:rsid w:val="00F24B7C"/>
    <w:rsid w:val="00F319A5"/>
    <w:rsid w:val="00F352C7"/>
    <w:rsid w:val="00F35603"/>
    <w:rsid w:val="00F45E18"/>
    <w:rsid w:val="00F537C6"/>
    <w:rsid w:val="00F60CB8"/>
    <w:rsid w:val="00F7701D"/>
    <w:rsid w:val="00F93EF0"/>
    <w:rsid w:val="00F97715"/>
    <w:rsid w:val="00FB36DB"/>
    <w:rsid w:val="00FD2279"/>
    <w:rsid w:val="00FD5678"/>
    <w:rsid w:val="00FE011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DC18-606E-4E52-AE08-C09E626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9" w:unhideWhenUsed="1" w:qFormat="1"/>
    <w:lsdException w:name="table of figures" w:semiHidden="1" w:unhideWhenUsed="1"/>
    <w:lsdException w:name="envelope address" w:semiHidden="1" w:uiPriority="98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9" w:unhideWhenUsed="1" w:qFormat="1"/>
    <w:lsdException w:name="List 2" w:semiHidden="1" w:uiPriority="79" w:unhideWhenUsed="1"/>
    <w:lsdException w:name="List 3" w:semiHidden="1" w:uiPriority="79" w:unhideWhenUsed="1"/>
    <w:lsdException w:name="List 4" w:semiHidden="1" w:unhideWhenUsed="1"/>
    <w:lsdException w:name="List 5" w:semiHidden="1" w:unhideWhenUsed="1"/>
    <w:lsdException w:name="List Bullet 2" w:semiHidden="1" w:uiPriority="79" w:unhideWhenUsed="1"/>
    <w:lsdException w:name="List Bullet 3" w:semiHidden="1" w:uiPriority="7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B06BDC"/>
    <w:pPr>
      <w:spacing w:after="0"/>
    </w:pPr>
    <w:rPr>
      <w:lang w:val="en-GB"/>
    </w:rPr>
  </w:style>
  <w:style w:type="paragraph" w:styleId="Rubrik1">
    <w:name w:val="heading 1"/>
    <w:next w:val="Brdtext"/>
    <w:link w:val="Rubrik1Char"/>
    <w:uiPriority w:val="9"/>
    <w:qFormat/>
    <w:rsid w:val="00B06BDC"/>
    <w:pPr>
      <w:keepNext/>
      <w:keepLines/>
      <w:spacing w:after="120" w:line="5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32"/>
      <w:lang w:val="en-GB"/>
    </w:rPr>
  </w:style>
  <w:style w:type="paragraph" w:styleId="Rubrik2">
    <w:name w:val="heading 2"/>
    <w:basedOn w:val="Rubrik1"/>
    <w:next w:val="Brdtext"/>
    <w:link w:val="Rubrik2Char"/>
    <w:uiPriority w:val="9"/>
    <w:qFormat/>
    <w:rsid w:val="00B06BDC"/>
    <w:pPr>
      <w:spacing w:before="320" w:after="80" w:line="360" w:lineRule="exact"/>
      <w:outlineLvl w:val="1"/>
    </w:pPr>
    <w:rPr>
      <w:sz w:val="32"/>
      <w:szCs w:val="26"/>
    </w:rPr>
  </w:style>
  <w:style w:type="paragraph" w:styleId="Rubrik3">
    <w:name w:val="heading 3"/>
    <w:basedOn w:val="Rubrik1"/>
    <w:next w:val="Brdtext"/>
    <w:link w:val="Rubrik3Char"/>
    <w:uiPriority w:val="9"/>
    <w:qFormat/>
    <w:rsid w:val="00B06BDC"/>
    <w:pPr>
      <w:spacing w:before="240" w:after="80" w:line="300" w:lineRule="exact"/>
      <w:outlineLvl w:val="2"/>
    </w:pPr>
    <w:rPr>
      <w:sz w:val="26"/>
      <w:szCs w:val="24"/>
    </w:rPr>
  </w:style>
  <w:style w:type="paragraph" w:styleId="Rubrik4">
    <w:name w:val="heading 4"/>
    <w:basedOn w:val="Rubrik1"/>
    <w:next w:val="Brdtext"/>
    <w:link w:val="Rubrik4Char"/>
    <w:uiPriority w:val="9"/>
    <w:qFormat/>
    <w:rsid w:val="00B06BDC"/>
    <w:pPr>
      <w:spacing w:before="180" w:after="60" w:line="270" w:lineRule="exact"/>
      <w:outlineLvl w:val="3"/>
    </w:pPr>
    <w:rPr>
      <w:iCs/>
      <w:sz w:val="22"/>
    </w:rPr>
  </w:style>
  <w:style w:type="paragraph" w:styleId="Rubrik5">
    <w:name w:val="heading 5"/>
    <w:basedOn w:val="Rubrik1"/>
    <w:next w:val="Brdtext"/>
    <w:link w:val="Rubrik5Char"/>
    <w:uiPriority w:val="9"/>
    <w:qFormat/>
    <w:rsid w:val="00B06BDC"/>
    <w:pPr>
      <w:spacing w:before="120" w:after="0" w:line="270" w:lineRule="exact"/>
      <w:outlineLvl w:val="4"/>
    </w:pPr>
    <w:rPr>
      <w:b w:val="0"/>
      <w:color w:val="auto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8710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0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10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00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10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10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5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3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26"/>
      <w:szCs w:val="24"/>
      <w:lang w:val="en-GB"/>
    </w:rPr>
  </w:style>
  <w:style w:type="table" w:styleId="Tabellrutnt">
    <w:name w:val="Table Grid"/>
    <w:basedOn w:val="Normaltabell"/>
    <w:uiPriority w:val="39"/>
    <w:rsid w:val="00B06BD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B06BDC"/>
    <w:pPr>
      <w:numPr>
        <w:numId w:val="1"/>
      </w:numPr>
    </w:pPr>
  </w:style>
  <w:style w:type="paragraph" w:customStyle="1" w:styleId="Normalefterlista">
    <w:name w:val="Normal efter lista"/>
    <w:next w:val="Normal"/>
    <w:semiHidden/>
    <w:rsid w:val="00B06BDC"/>
    <w:pPr>
      <w:numPr>
        <w:numId w:val="4"/>
      </w:numPr>
      <w:spacing w:before="120" w:after="0"/>
    </w:pPr>
    <w:rPr>
      <w:lang w:val="en-GB"/>
    </w:rPr>
  </w:style>
  <w:style w:type="paragraph" w:styleId="Punktlista">
    <w:name w:val="List Bullet"/>
    <w:basedOn w:val="Normal"/>
    <w:uiPriority w:val="79"/>
    <w:qFormat/>
    <w:rsid w:val="00B06BDC"/>
    <w:pPr>
      <w:numPr>
        <w:ilvl w:val="1"/>
        <w:numId w:val="17"/>
      </w:numPr>
      <w:spacing w:before="60" w:after="60" w:line="264" w:lineRule="auto"/>
    </w:pPr>
  </w:style>
  <w:style w:type="paragraph" w:styleId="Punktlista2">
    <w:name w:val="List Bullet 2"/>
    <w:basedOn w:val="Normal"/>
    <w:uiPriority w:val="79"/>
    <w:rsid w:val="00B06BDC"/>
    <w:pPr>
      <w:numPr>
        <w:ilvl w:val="2"/>
        <w:numId w:val="17"/>
      </w:numPr>
      <w:spacing w:before="60" w:after="60" w:line="264" w:lineRule="auto"/>
    </w:pPr>
  </w:style>
  <w:style w:type="paragraph" w:styleId="Punktlista3">
    <w:name w:val="List Bullet 3"/>
    <w:basedOn w:val="Normal"/>
    <w:uiPriority w:val="79"/>
    <w:rsid w:val="00B06BDC"/>
    <w:pPr>
      <w:numPr>
        <w:ilvl w:val="3"/>
        <w:numId w:val="15"/>
      </w:numPr>
      <w:spacing w:before="60" w:after="60" w:line="264" w:lineRule="auto"/>
    </w:pPr>
  </w:style>
  <w:style w:type="numbering" w:customStyle="1" w:styleId="Listformatnumreradlista">
    <w:name w:val="Listformat numreradlista"/>
    <w:uiPriority w:val="99"/>
    <w:rsid w:val="00B06BDC"/>
    <w:pPr>
      <w:numPr>
        <w:numId w:val="2"/>
      </w:numPr>
    </w:pPr>
  </w:style>
  <w:style w:type="paragraph" w:styleId="Numreradlista">
    <w:name w:val="List Number"/>
    <w:basedOn w:val="Normal"/>
    <w:uiPriority w:val="99"/>
    <w:semiHidden/>
    <w:rsid w:val="00B06BDC"/>
    <w:pPr>
      <w:numPr>
        <w:numId w:val="3"/>
      </w:numPr>
      <w:contextualSpacing/>
    </w:pPr>
  </w:style>
  <w:style w:type="paragraph" w:styleId="Lista">
    <w:name w:val="List"/>
    <w:basedOn w:val="Normal"/>
    <w:uiPriority w:val="79"/>
    <w:qFormat/>
    <w:rsid w:val="00B06BDC"/>
    <w:pPr>
      <w:numPr>
        <w:ilvl w:val="1"/>
        <w:numId w:val="4"/>
      </w:numPr>
      <w:spacing w:before="60" w:after="60" w:line="264" w:lineRule="auto"/>
    </w:pPr>
  </w:style>
  <w:style w:type="paragraph" w:styleId="Lista2">
    <w:name w:val="List 2"/>
    <w:basedOn w:val="Normal"/>
    <w:uiPriority w:val="79"/>
    <w:rsid w:val="00B06BDC"/>
    <w:pPr>
      <w:numPr>
        <w:ilvl w:val="2"/>
        <w:numId w:val="4"/>
      </w:numPr>
      <w:spacing w:before="60" w:after="60" w:line="264" w:lineRule="auto"/>
    </w:pPr>
  </w:style>
  <w:style w:type="paragraph" w:styleId="Lista4">
    <w:name w:val="List 4"/>
    <w:basedOn w:val="Normal"/>
    <w:uiPriority w:val="99"/>
    <w:semiHidden/>
    <w:rsid w:val="00B06BDC"/>
    <w:p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B06BDC"/>
    <w:rPr>
      <w:rFonts w:asciiTheme="majorHAnsi" w:eastAsiaTheme="majorEastAsia" w:hAnsiTheme="majorHAnsi" w:cstheme="majorBidi"/>
      <w:b/>
      <w:iCs/>
      <w:noProof w:val="0"/>
      <w:color w:val="000000" w:themeColor="text1"/>
      <w:sz w:val="22"/>
      <w:szCs w:val="32"/>
      <w:lang w:val="en-GB"/>
    </w:rPr>
  </w:style>
  <w:style w:type="paragraph" w:customStyle="1" w:styleId="Dokumentinfo">
    <w:name w:val="Dokument info"/>
    <w:next w:val="Normal"/>
    <w:uiPriority w:val="99"/>
    <w:semiHidden/>
    <w:rsid w:val="00B06BDC"/>
    <w:pPr>
      <w:spacing w:after="0"/>
    </w:pPr>
    <w:rPr>
      <w:rFonts w:asciiTheme="majorHAnsi" w:hAnsiTheme="majorHAnsi"/>
      <w:sz w:val="18"/>
      <w:lang w:val="en-GB"/>
    </w:rPr>
  </w:style>
  <w:style w:type="paragraph" w:styleId="Datum">
    <w:name w:val="Date"/>
    <w:basedOn w:val="Normal"/>
    <w:next w:val="Normal"/>
    <w:link w:val="DatumChar"/>
    <w:uiPriority w:val="99"/>
    <w:semiHidden/>
    <w:rsid w:val="00B06B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B06BDC"/>
    <w:rPr>
      <w:rFonts w:asciiTheme="majorHAnsi" w:hAnsiTheme="majorHAnsi"/>
      <w:noProof w:val="0"/>
      <w:sz w:val="18"/>
      <w:lang w:val="en-GB"/>
    </w:rPr>
  </w:style>
  <w:style w:type="paragraph" w:customStyle="1" w:styleId="Erref">
    <w:name w:val="Er ref"/>
    <w:basedOn w:val="Datum"/>
    <w:next w:val="Normal"/>
    <w:uiPriority w:val="69"/>
    <w:semiHidden/>
    <w:rsid w:val="00B06B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B06B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B06BDC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B06BDC"/>
    <w:rPr>
      <w:rFonts w:asciiTheme="majorHAnsi" w:hAnsiTheme="majorHAnsi"/>
      <w:noProof w:val="0"/>
      <w:sz w:val="18"/>
      <w:lang w:val="en-GB"/>
    </w:rPr>
  </w:style>
  <w:style w:type="paragraph" w:styleId="Sidfot">
    <w:name w:val="footer"/>
    <w:basedOn w:val="Normal"/>
    <w:link w:val="SidfotChar"/>
    <w:uiPriority w:val="99"/>
    <w:semiHidden/>
    <w:rsid w:val="00B06BDC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06BDC"/>
    <w:rPr>
      <w:rFonts w:asciiTheme="majorHAnsi" w:hAnsiTheme="majorHAnsi"/>
      <w:noProof w:val="0"/>
      <w:sz w:val="16"/>
      <w:lang w:val="en-GB"/>
    </w:rPr>
  </w:style>
  <w:style w:type="paragraph" w:customStyle="1" w:styleId="Sidfotsrubrik">
    <w:name w:val="Sidfotsrubrik"/>
    <w:basedOn w:val="Sidfot"/>
    <w:next w:val="Sidfot"/>
    <w:semiHidden/>
    <w:rsid w:val="00B06BDC"/>
    <w:rPr>
      <w:b/>
    </w:rPr>
  </w:style>
  <w:style w:type="paragraph" w:customStyle="1" w:styleId="Sidnr">
    <w:name w:val="Sidnr"/>
    <w:basedOn w:val="Sidfot"/>
    <w:semiHidden/>
    <w:rsid w:val="00B06B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B06BDC"/>
    <w:pPr>
      <w:numPr>
        <w:numId w:val="17"/>
      </w:numPr>
    </w:pPr>
  </w:style>
  <w:style w:type="paragraph" w:styleId="Lista3">
    <w:name w:val="List 3"/>
    <w:basedOn w:val="Normal"/>
    <w:uiPriority w:val="79"/>
    <w:rsid w:val="00B06BDC"/>
    <w:pPr>
      <w:numPr>
        <w:ilvl w:val="3"/>
        <w:numId w:val="4"/>
      </w:numPr>
      <w:spacing w:before="60" w:after="60" w:line="264" w:lineRule="auto"/>
    </w:pPr>
  </w:style>
  <w:style w:type="paragraph" w:customStyle="1" w:styleId="Dokumentrubrik">
    <w:name w:val="Dokument rubrik"/>
    <w:basedOn w:val="Normal"/>
    <w:uiPriority w:val="99"/>
    <w:semiHidden/>
    <w:rsid w:val="00B06BDC"/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B06BDC"/>
    <w:rPr>
      <w:b/>
    </w:rPr>
  </w:style>
  <w:style w:type="paragraph" w:customStyle="1" w:styleId="Frord">
    <w:name w:val="Förord"/>
    <w:basedOn w:val="Rubrik1"/>
    <w:next w:val="Brdtext"/>
    <w:uiPriority w:val="69"/>
    <w:qFormat/>
    <w:rsid w:val="00B06BDC"/>
    <w:pPr>
      <w:spacing w:before="1760" w:after="240" w:line="480" w:lineRule="atLeast"/>
      <w:outlineLvl w:val="4"/>
    </w:pPr>
    <w:rPr>
      <w:sz w:val="40"/>
    </w:rPr>
  </w:style>
  <w:style w:type="character" w:styleId="Platshllartext">
    <w:name w:val="Placeholder Text"/>
    <w:basedOn w:val="Standardstycketeckensnitt"/>
    <w:uiPriority w:val="99"/>
    <w:semiHidden/>
    <w:rsid w:val="00B06BDC"/>
    <w:rPr>
      <w:noProof w:val="0"/>
      <w:color w:val="808080"/>
      <w:lang w:val="en-GB"/>
    </w:rPr>
  </w:style>
  <w:style w:type="paragraph" w:customStyle="1" w:styleId="Publinfo">
    <w:name w:val="Publ.info"/>
    <w:basedOn w:val="Normal"/>
    <w:uiPriority w:val="99"/>
    <w:rsid w:val="00B06BDC"/>
    <w:pPr>
      <w:spacing w:line="216" w:lineRule="atLeast"/>
    </w:pPr>
    <w:rPr>
      <w:rFonts w:ascii="Arial" w:hAnsi="Arial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rsid w:val="00B06BDC"/>
    <w:pPr>
      <w:spacing w:before="240" w:after="0" w:line="384" w:lineRule="atLeast"/>
      <w:outlineLvl w:val="9"/>
    </w:pPr>
    <w:rPr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240" w:line="250" w:lineRule="atLeast"/>
    </w:pPr>
    <w:rPr>
      <w:rFonts w:asciiTheme="majorHAnsi" w:hAnsiTheme="majorHAnsi"/>
      <w:b/>
      <w:bCs/>
      <w:caps/>
      <w:sz w:val="20"/>
      <w:szCs w:val="24"/>
    </w:rPr>
  </w:style>
  <w:style w:type="character" w:styleId="Hyperlnk">
    <w:name w:val="Hyperlink"/>
    <w:basedOn w:val="Standardstycketeckensnitt"/>
    <w:uiPriority w:val="99"/>
    <w:unhideWhenUsed/>
    <w:rsid w:val="00B06BDC"/>
    <w:rPr>
      <w:noProof w:val="0"/>
      <w:color w:val="0563C1" w:themeColor="hyperlink"/>
      <w:u w:val="single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40" w:line="250" w:lineRule="atLeast"/>
    </w:pPr>
    <w:rPr>
      <w:rFonts w:asciiTheme="majorHAnsi" w:hAnsiTheme="majorHAnsi"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40" w:line="220" w:lineRule="atLeast"/>
    </w:pPr>
    <w:rPr>
      <w:rFonts w:asciiTheme="majorHAnsi" w:hAnsiTheme="majorHAnsi"/>
      <w:sz w:val="18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qFormat/>
    <w:rsid w:val="00B06BDC"/>
    <w:pPr>
      <w:spacing w:before="40"/>
    </w:pPr>
    <w:rPr>
      <w:rFonts w:asciiTheme="majorHAnsi" w:hAnsiTheme="majorHAnsi"/>
      <w:sz w:val="16"/>
      <w:szCs w:val="20"/>
    </w:rPr>
  </w:style>
  <w:style w:type="paragraph" w:styleId="Innehll5">
    <w:name w:val="toc 5"/>
    <w:basedOn w:val="Normal"/>
    <w:next w:val="Normal"/>
    <w:autoRedefine/>
    <w:uiPriority w:val="39"/>
    <w:semiHidden/>
    <w:rsid w:val="00B06BDC"/>
    <w:pPr>
      <w:ind w:left="690"/>
    </w:pPr>
    <w:rPr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rsid w:val="00B06BDC"/>
    <w:pPr>
      <w:ind w:left="920"/>
    </w:pPr>
    <w:rPr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rsid w:val="00B06BDC"/>
    <w:pPr>
      <w:ind w:left="1150"/>
    </w:pPr>
    <w:rPr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rsid w:val="00B06BDC"/>
    <w:pPr>
      <w:ind w:left="1380"/>
    </w:pPr>
    <w:rPr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rsid w:val="00B06BDC"/>
    <w:pPr>
      <w:ind w:left="1610"/>
    </w:pPr>
    <w:rPr>
      <w:sz w:val="20"/>
      <w:szCs w:val="20"/>
    </w:rPr>
  </w:style>
  <w:style w:type="paragraph" w:customStyle="1" w:styleId="Ingress">
    <w:name w:val="Ingress"/>
    <w:next w:val="Brdtext"/>
    <w:uiPriority w:val="19"/>
    <w:qFormat/>
    <w:rsid w:val="00B06BDC"/>
    <w:pPr>
      <w:spacing w:before="240" w:after="300" w:line="360" w:lineRule="atLeast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B06BDC"/>
    <w:rPr>
      <w:rFonts w:asciiTheme="majorHAnsi" w:eastAsiaTheme="majorEastAsia" w:hAnsiTheme="majorHAnsi" w:cstheme="majorBidi"/>
      <w:noProof w:val="0"/>
      <w:sz w:val="20"/>
      <w:szCs w:val="32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B06B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6BDC"/>
    <w:rPr>
      <w:rFonts w:ascii="Segoe UI" w:hAnsi="Segoe UI" w:cs="Segoe UI"/>
      <w:noProof w:val="0"/>
      <w:sz w:val="18"/>
      <w:szCs w:val="18"/>
      <w:lang w:val="en-GB"/>
    </w:rPr>
  </w:style>
  <w:style w:type="paragraph" w:customStyle="1" w:styleId="Bildtext">
    <w:name w:val="Bildtext"/>
    <w:basedOn w:val="Normal"/>
    <w:next w:val="Brdtext"/>
    <w:uiPriority w:val="89"/>
    <w:qFormat/>
    <w:rsid w:val="00B06BDC"/>
    <w:pPr>
      <w:spacing w:before="80" w:line="192" w:lineRule="atLeast"/>
    </w:pPr>
    <w:rPr>
      <w:rFonts w:ascii="Arial" w:hAnsi="Arial"/>
      <w:sz w:val="16"/>
    </w:rPr>
  </w:style>
  <w:style w:type="paragraph" w:customStyle="1" w:styleId="Faktarutarubrik">
    <w:name w:val="Faktaruta rubrik"/>
    <w:basedOn w:val="Normal"/>
    <w:next w:val="Faktarutatext"/>
    <w:uiPriority w:val="69"/>
    <w:qFormat/>
    <w:rsid w:val="00B06BDC"/>
    <w:pPr>
      <w:spacing w:line="240" w:lineRule="atLeast"/>
    </w:pPr>
    <w:rPr>
      <w:rFonts w:ascii="Arial" w:hAnsi="Arial"/>
      <w:b/>
      <w:sz w:val="20"/>
    </w:rPr>
  </w:style>
  <w:style w:type="paragraph" w:customStyle="1" w:styleId="Faktarutatext">
    <w:name w:val="Faktaruta text"/>
    <w:basedOn w:val="Normal"/>
    <w:uiPriority w:val="69"/>
    <w:qFormat/>
    <w:rsid w:val="00B06BDC"/>
    <w:pPr>
      <w:spacing w:line="224" w:lineRule="atLeast"/>
    </w:pPr>
    <w:rPr>
      <w:rFonts w:ascii="Arial" w:hAnsi="Arial"/>
      <w:sz w:val="18"/>
    </w:rPr>
  </w:style>
  <w:style w:type="paragraph" w:styleId="Citat">
    <w:name w:val="Quote"/>
    <w:basedOn w:val="Ingress"/>
    <w:next w:val="Normal"/>
    <w:link w:val="CitatChar"/>
    <w:uiPriority w:val="29"/>
    <w:semiHidden/>
    <w:rsid w:val="00B06BDC"/>
    <w:pPr>
      <w:spacing w:before="120" w:after="120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6BDC"/>
    <w:rPr>
      <w:rFonts w:asciiTheme="majorHAnsi" w:eastAsiaTheme="majorEastAsia" w:hAnsiTheme="majorHAnsi" w:cstheme="majorBidi"/>
      <w:iCs/>
      <w:noProof w:val="0"/>
      <w:color w:val="404040" w:themeColor="text1" w:themeTint="BF"/>
      <w:sz w:val="24"/>
      <w:szCs w:val="24"/>
      <w:lang w:val="en-GB"/>
    </w:rPr>
  </w:style>
  <w:style w:type="paragraph" w:customStyle="1" w:styleId="Citatmedlinje">
    <w:name w:val="Citat med linje"/>
    <w:basedOn w:val="Citat"/>
    <w:next w:val="Brdtext"/>
    <w:uiPriority w:val="99"/>
    <w:qFormat/>
    <w:rsid w:val="00B06BDC"/>
    <w:pPr>
      <w:pBdr>
        <w:left w:val="single" w:sz="24" w:space="4" w:color="822757" w:themeColor="accent2"/>
      </w:pBdr>
    </w:pPr>
  </w:style>
  <w:style w:type="paragraph" w:styleId="Slutkommentar">
    <w:name w:val="endnote text"/>
    <w:basedOn w:val="Normal"/>
    <w:link w:val="SlutkommentarChar"/>
    <w:uiPriority w:val="99"/>
    <w:semiHidden/>
    <w:unhideWhenUsed/>
    <w:rsid w:val="00B06BDC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B06BDC"/>
    <w:rPr>
      <w:noProof w:val="0"/>
      <w:sz w:val="20"/>
      <w:szCs w:val="20"/>
      <w:lang w:val="en-GB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06BDC"/>
    <w:rPr>
      <w:noProof w:val="0"/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B06BDC"/>
    <w:pPr>
      <w:spacing w:line="170" w:lineRule="atLeast"/>
    </w:pPr>
    <w:rPr>
      <w:rFonts w:ascii="Arial" w:hAnsi="Arial"/>
      <w:sz w:val="15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06BDC"/>
    <w:rPr>
      <w:rFonts w:ascii="Arial" w:hAnsi="Arial"/>
      <w:noProof w:val="0"/>
      <w:sz w:val="15"/>
      <w:szCs w:val="20"/>
      <w:lang w:val="en-GB"/>
    </w:rPr>
  </w:style>
  <w:style w:type="character" w:styleId="Fotnotsreferens">
    <w:name w:val="footnote reference"/>
    <w:basedOn w:val="Standardstycketeckensnitt"/>
    <w:uiPriority w:val="99"/>
    <w:unhideWhenUsed/>
    <w:rsid w:val="00B06BDC"/>
    <w:rPr>
      <w:noProof w:val="0"/>
      <w:vertAlign w:val="superscript"/>
      <w:lang w:val="en-GB"/>
    </w:rPr>
  </w:style>
  <w:style w:type="table" w:styleId="Tabellrutntljust">
    <w:name w:val="Grid Table Light"/>
    <w:basedOn w:val="Normaltabell"/>
    <w:uiPriority w:val="40"/>
    <w:rsid w:val="00B06B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4dekorfrg3">
    <w:name w:val="Grid Table 4 Accent 3"/>
    <w:basedOn w:val="Normaltabell"/>
    <w:uiPriority w:val="49"/>
    <w:rsid w:val="00B06BDC"/>
    <w:pPr>
      <w:spacing w:after="0"/>
    </w:pPr>
    <w:tblPr>
      <w:tblStyleRowBandSize w:val="1"/>
      <w:tblStyleColBandSize w:val="1"/>
      <w:tblBorders>
        <w:top w:val="single" w:sz="4" w:space="0" w:color="A9A8A2" w:themeColor="accent3" w:themeTint="99"/>
        <w:left w:val="single" w:sz="4" w:space="0" w:color="A9A8A2" w:themeColor="accent3" w:themeTint="99"/>
        <w:bottom w:val="single" w:sz="4" w:space="0" w:color="A9A8A2" w:themeColor="accent3" w:themeTint="99"/>
        <w:right w:val="single" w:sz="4" w:space="0" w:color="A9A8A2" w:themeColor="accent3" w:themeTint="99"/>
        <w:insideH w:val="single" w:sz="4" w:space="0" w:color="A9A8A2" w:themeColor="accent3" w:themeTint="99"/>
        <w:insideV w:val="single" w:sz="4" w:space="0" w:color="A9A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E67" w:themeColor="accent3"/>
          <w:left w:val="single" w:sz="4" w:space="0" w:color="6F6E67" w:themeColor="accent3"/>
          <w:bottom w:val="single" w:sz="4" w:space="0" w:color="6F6E67" w:themeColor="accent3"/>
          <w:right w:val="single" w:sz="4" w:space="0" w:color="6F6E67" w:themeColor="accent3"/>
          <w:insideH w:val="nil"/>
          <w:insideV w:val="nil"/>
        </w:tcBorders>
        <w:shd w:val="clear" w:color="auto" w:fill="6F6E67" w:themeFill="accent3"/>
      </w:tcPr>
    </w:tblStylePr>
    <w:tblStylePr w:type="lastRow">
      <w:rPr>
        <w:b/>
        <w:bCs/>
      </w:rPr>
      <w:tblPr/>
      <w:tcPr>
        <w:tcBorders>
          <w:top w:val="double" w:sz="4" w:space="0" w:color="6F6E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0" w:themeFill="accent3" w:themeFillTint="33"/>
      </w:tcPr>
    </w:tblStylePr>
    <w:tblStylePr w:type="band1Horz">
      <w:tblPr/>
      <w:tcPr>
        <w:shd w:val="clear" w:color="auto" w:fill="E2E2E0" w:themeFill="accent3" w:themeFillTint="33"/>
      </w:tcPr>
    </w:tblStylePr>
  </w:style>
  <w:style w:type="paragraph" w:styleId="Beskrivning">
    <w:name w:val="caption"/>
    <w:basedOn w:val="Normal"/>
    <w:next w:val="Brdtext"/>
    <w:uiPriority w:val="89"/>
    <w:unhideWhenUsed/>
    <w:qFormat/>
    <w:rsid w:val="00B06BDC"/>
    <w:pPr>
      <w:spacing w:after="80" w:line="216" w:lineRule="atLeast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NumreradRubrik1">
    <w:name w:val="Numrerad Rubrik 1"/>
    <w:basedOn w:val="Rubrik1"/>
    <w:next w:val="Brdtext"/>
    <w:uiPriority w:val="10"/>
    <w:qFormat/>
    <w:rsid w:val="00B06BDC"/>
    <w:pPr>
      <w:numPr>
        <w:numId w:val="6"/>
      </w:numPr>
    </w:pPr>
  </w:style>
  <w:style w:type="paragraph" w:customStyle="1" w:styleId="NumreradRubrik2">
    <w:name w:val="Numrerad Rubrik 2"/>
    <w:basedOn w:val="Rubrik2"/>
    <w:next w:val="Brdtext"/>
    <w:uiPriority w:val="10"/>
    <w:qFormat/>
    <w:rsid w:val="00B06BDC"/>
    <w:pPr>
      <w:numPr>
        <w:ilvl w:val="1"/>
        <w:numId w:val="6"/>
      </w:numPr>
    </w:pPr>
  </w:style>
  <w:style w:type="paragraph" w:customStyle="1" w:styleId="NumreradRubrik3">
    <w:name w:val="Numrerad Rubrik 3"/>
    <w:basedOn w:val="Rubrik3"/>
    <w:next w:val="Brdtext"/>
    <w:uiPriority w:val="10"/>
    <w:qFormat/>
    <w:rsid w:val="00B06BDC"/>
    <w:pPr>
      <w:numPr>
        <w:ilvl w:val="2"/>
        <w:numId w:val="6"/>
      </w:numPr>
    </w:pPr>
  </w:style>
  <w:style w:type="paragraph" w:customStyle="1" w:styleId="NumreradRubrik4">
    <w:name w:val="Numrerad Rubrik 4"/>
    <w:basedOn w:val="Rubrik4"/>
    <w:next w:val="Brdtext"/>
    <w:uiPriority w:val="10"/>
    <w:qFormat/>
    <w:rsid w:val="00B06BDC"/>
    <w:pPr>
      <w:numPr>
        <w:ilvl w:val="3"/>
        <w:numId w:val="6"/>
      </w:numPr>
    </w:pPr>
  </w:style>
  <w:style w:type="paragraph" w:customStyle="1" w:styleId="NumreradRubrik5">
    <w:name w:val="Numrerad Rubrik 5"/>
    <w:basedOn w:val="Rubrik5"/>
    <w:next w:val="Brdtext"/>
    <w:uiPriority w:val="10"/>
    <w:qFormat/>
    <w:rsid w:val="00B06BDC"/>
    <w:pPr>
      <w:numPr>
        <w:ilvl w:val="4"/>
        <w:numId w:val="6"/>
      </w:numPr>
    </w:pPr>
  </w:style>
  <w:style w:type="numbering" w:customStyle="1" w:styleId="Listformatnumreraderubriker">
    <w:name w:val="Listformat numrerade rubriker"/>
    <w:uiPriority w:val="99"/>
    <w:rsid w:val="00B06BDC"/>
    <w:pPr>
      <w:numPr>
        <w:numId w:val="5"/>
      </w:numPr>
    </w:pPr>
  </w:style>
  <w:style w:type="paragraph" w:customStyle="1" w:styleId="Klla">
    <w:name w:val="Källa"/>
    <w:basedOn w:val="Bildtext"/>
    <w:next w:val="Brdtext"/>
    <w:uiPriority w:val="89"/>
    <w:qFormat/>
    <w:rsid w:val="00B06BDC"/>
  </w:style>
  <w:style w:type="table" w:customStyle="1" w:styleId="MSBRapporttabell">
    <w:name w:val="MSB Rapporttabell"/>
    <w:basedOn w:val="Normaltabell"/>
    <w:uiPriority w:val="99"/>
    <w:rsid w:val="00B06BDC"/>
    <w:pPr>
      <w:spacing w:after="0"/>
      <w:jc w:val="right"/>
    </w:pPr>
    <w:rPr>
      <w:rFonts w:ascii="Arial" w:hAnsi="Arial"/>
      <w:sz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la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firstCol">
      <w:pPr>
        <w:wordWrap/>
        <w:jc w:val="left"/>
      </w:pPr>
    </w:tblStylePr>
    <w:tblStylePr w:type="band1Vert">
      <w:tblPr/>
      <w:tcPr>
        <w:shd w:val="clear" w:color="auto" w:fill="E7E6E6" w:themeFill="background2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tblPr/>
      <w:tcPr>
        <w:shd w:val="clear" w:color="auto" w:fill="E7E6E6" w:themeFill="background2"/>
      </w:tcPr>
    </w:tblStylePr>
  </w:style>
  <w:style w:type="paragraph" w:customStyle="1" w:styleId="Strecklista">
    <w:name w:val="Strecklista"/>
    <w:basedOn w:val="Punktlista"/>
    <w:uiPriority w:val="79"/>
    <w:qFormat/>
    <w:rsid w:val="00B06BDC"/>
    <w:pPr>
      <w:numPr>
        <w:numId w:val="16"/>
      </w:numPr>
    </w:pPr>
  </w:style>
  <w:style w:type="paragraph" w:customStyle="1" w:styleId="Strecklista2">
    <w:name w:val="Strecklista 2"/>
    <w:basedOn w:val="Punktlista2"/>
    <w:uiPriority w:val="79"/>
    <w:rsid w:val="00B06BDC"/>
    <w:pPr>
      <w:numPr>
        <w:numId w:val="16"/>
      </w:numPr>
    </w:pPr>
  </w:style>
  <w:style w:type="paragraph" w:customStyle="1" w:styleId="Strecklista3">
    <w:name w:val="Strecklista 3"/>
    <w:basedOn w:val="Punktlista3"/>
    <w:uiPriority w:val="79"/>
    <w:rsid w:val="00B06BDC"/>
    <w:pPr>
      <w:numPr>
        <w:numId w:val="16"/>
      </w:numPr>
    </w:pPr>
  </w:style>
  <w:style w:type="numbering" w:customStyle="1" w:styleId="Listformatfrstrecklistor">
    <w:name w:val="Listformat för strecklistor"/>
    <w:uiPriority w:val="99"/>
    <w:rsid w:val="00B06BDC"/>
    <w:pPr>
      <w:numPr>
        <w:numId w:val="8"/>
      </w:numPr>
    </w:pPr>
  </w:style>
  <w:style w:type="paragraph" w:customStyle="1" w:styleId="Normalefterstrecklista">
    <w:name w:val="Normal efter strecklista"/>
    <w:basedOn w:val="Normalefterpunktlista"/>
    <w:next w:val="Normal"/>
    <w:semiHidden/>
    <w:rsid w:val="00B06BDC"/>
    <w:pPr>
      <w:numPr>
        <w:numId w:val="16"/>
      </w:numPr>
    </w:pPr>
  </w:style>
  <w:style w:type="paragraph" w:styleId="Brdtext">
    <w:name w:val="Body Text"/>
    <w:basedOn w:val="Normal"/>
    <w:next w:val="Brdtextmedfrstaindrag"/>
    <w:link w:val="BrdtextChar"/>
    <w:qFormat/>
    <w:rsid w:val="00B06BDC"/>
    <w:pPr>
      <w:spacing w:after="120" w:line="264" w:lineRule="auto"/>
    </w:pPr>
  </w:style>
  <w:style w:type="character" w:customStyle="1" w:styleId="BrdtextChar">
    <w:name w:val="Brödtext Char"/>
    <w:basedOn w:val="Standardstycketeckensnitt"/>
    <w:link w:val="Brdtext"/>
    <w:rsid w:val="00B06BDC"/>
    <w:rPr>
      <w:noProof w:val="0"/>
      <w:lang w:val="en-GB"/>
    </w:rPr>
  </w:style>
  <w:style w:type="paragraph" w:styleId="Brdtextmedfrstaindrag">
    <w:name w:val="Body Text First Indent"/>
    <w:basedOn w:val="Brdtext"/>
    <w:link w:val="BrdtextmedfrstaindragChar"/>
    <w:uiPriority w:val="9"/>
    <w:qFormat/>
    <w:rsid w:val="00B06BDC"/>
    <w:pPr>
      <w:spacing w:before="12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"/>
    <w:rsid w:val="00B06BDC"/>
    <w:rPr>
      <w:noProof w:val="0"/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B06BD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B06BDC"/>
    <w:rPr>
      <w:noProof w:val="0"/>
      <w:lang w:val="en-GB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06BDC"/>
    <w:rPr>
      <w:noProof w:val="0"/>
      <w:color w:val="605E5C"/>
      <w:shd w:val="clear" w:color="auto" w:fill="E1DFDD"/>
      <w:lang w:val="en-GB"/>
    </w:rPr>
  </w:style>
  <w:style w:type="paragraph" w:customStyle="1" w:styleId="Faktarutapunktlista">
    <w:name w:val="Faktaruta punktlista"/>
    <w:basedOn w:val="Punktlista"/>
    <w:uiPriority w:val="70"/>
    <w:qFormat/>
    <w:rsid w:val="00B06BDC"/>
    <w:pPr>
      <w:spacing w:line="259" w:lineRule="auto"/>
      <w:ind w:left="363"/>
    </w:pPr>
    <w:rPr>
      <w:rFonts w:ascii="Arial" w:hAnsi="Arial" w:cs="Arial"/>
      <w:sz w:val="18"/>
      <w:szCs w:val="16"/>
    </w:rPr>
  </w:style>
  <w:style w:type="paragraph" w:customStyle="1" w:styleId="Fram1">
    <w:name w:val="Fram1"/>
    <w:basedOn w:val="Rubrik"/>
    <w:next w:val="Brdtext"/>
    <w:semiHidden/>
    <w:rsid w:val="00B06BDC"/>
    <w:pPr>
      <w:spacing w:after="40" w:line="300" w:lineRule="atLeast"/>
      <w:ind w:left="-1134"/>
    </w:pPr>
    <w:rPr>
      <w:sz w:val="23"/>
      <w:szCs w:val="23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06B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6BDC"/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GB"/>
    </w:rPr>
  </w:style>
  <w:style w:type="paragraph" w:customStyle="1" w:styleId="Fram2">
    <w:name w:val="Fram2"/>
    <w:basedOn w:val="Fram1"/>
    <w:next w:val="Brdtext"/>
    <w:semiHidden/>
    <w:rsid w:val="00B06BDC"/>
    <w:pPr>
      <w:spacing w:before="480" w:after="480" w:line="560" w:lineRule="atLeast"/>
    </w:pPr>
    <w:rPr>
      <w:b/>
      <w:sz w:val="64"/>
      <w:szCs w:val="64"/>
    </w:rPr>
  </w:style>
  <w:style w:type="paragraph" w:customStyle="1" w:styleId="Fram3">
    <w:name w:val="Fram3"/>
    <w:basedOn w:val="Fram1"/>
    <w:next w:val="Brdtext"/>
    <w:semiHidden/>
    <w:rsid w:val="00B06BDC"/>
    <w:pPr>
      <w:spacing w:after="120" w:line="560" w:lineRule="atLeast"/>
    </w:pPr>
    <w:rPr>
      <w:sz w:val="40"/>
      <w:szCs w:val="40"/>
    </w:rPr>
  </w:style>
  <w:style w:type="paragraph" w:customStyle="1" w:styleId="Pa0">
    <w:name w:val="Pa0"/>
    <w:basedOn w:val="Normal"/>
    <w:uiPriority w:val="99"/>
    <w:rsid w:val="00975C55"/>
    <w:pPr>
      <w:autoSpaceDE w:val="0"/>
      <w:autoSpaceDN w:val="0"/>
      <w:spacing w:line="181" w:lineRule="atLeast"/>
    </w:pPr>
    <w:rPr>
      <w:rFonts w:ascii="Arial" w:hAnsi="Arial" w:cs="Arial"/>
      <w:sz w:val="24"/>
      <w:szCs w:val="24"/>
    </w:rPr>
  </w:style>
  <w:style w:type="paragraph" w:styleId="Adress-brev">
    <w:name w:val="envelope address"/>
    <w:basedOn w:val="Normal"/>
    <w:uiPriority w:val="98"/>
    <w:semiHidden/>
    <w:rsid w:val="0087104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71040"/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871040"/>
    <w:rPr>
      <w:noProof w:val="0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871040"/>
    <w:rPr>
      <w:noProof w:val="0"/>
      <w:color w:val="954F72" w:themeColor="followedHyperlink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rsid w:val="00871040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871040"/>
    <w:rPr>
      <w:noProof w:val="0"/>
      <w:lang w:val="en-GB"/>
    </w:rPr>
  </w:style>
  <w:style w:type="paragraph" w:styleId="Avsndaradress-brev">
    <w:name w:val="envelope return"/>
    <w:basedOn w:val="Normal"/>
    <w:uiPriority w:val="99"/>
    <w:semiHidden/>
    <w:rsid w:val="00871040"/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06BDC"/>
    <w:rPr>
      <w:rFonts w:cs="Times New Roman"/>
      <w:i/>
      <w:iCs/>
      <w:noProof w:val="0"/>
      <w:lang w:val="en-GB"/>
    </w:rPr>
  </w:style>
  <w:style w:type="character" w:styleId="Bokenstitel">
    <w:name w:val="Book Title"/>
    <w:basedOn w:val="Standardstycketeckensnitt"/>
    <w:uiPriority w:val="33"/>
    <w:semiHidden/>
    <w:rsid w:val="00871040"/>
    <w:rPr>
      <w:b/>
      <w:bCs/>
      <w:i/>
      <w:iCs/>
      <w:noProof w:val="0"/>
      <w:spacing w:val="5"/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87104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871040"/>
    <w:rPr>
      <w:noProof w:val="0"/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8710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871040"/>
    <w:rPr>
      <w:noProof w:val="0"/>
      <w:sz w:val="16"/>
      <w:szCs w:val="16"/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87104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AD29FC"/>
    <w:rPr>
      <w:noProof w:val="0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71040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AD29FC"/>
    <w:rPr>
      <w:noProof w:val="0"/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8710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AD29FC"/>
    <w:rPr>
      <w:noProof w:val="0"/>
      <w:sz w:val="16"/>
      <w:szCs w:val="16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71040"/>
    <w:pPr>
      <w:ind w:left="230" w:hanging="23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710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871040"/>
    <w:rPr>
      <w:i/>
      <w:iCs/>
      <w:noProof w:val="0"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rsid w:val="00871040"/>
    <w:rPr>
      <w:smallCaps/>
      <w:noProof w:val="0"/>
      <w:color w:val="5A5A5A" w:themeColor="text1" w:themeTint="A5"/>
      <w:lang w:val="en-GB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71040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871040"/>
    <w:rPr>
      <w:rFonts w:ascii="Segoe UI" w:hAnsi="Segoe UI" w:cs="Segoe UI"/>
      <w:noProof w:val="0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71040"/>
  </w:style>
  <w:style w:type="character" w:customStyle="1" w:styleId="E-postsignaturChar">
    <w:name w:val="E-postsignatur Char"/>
    <w:basedOn w:val="Standardstycketeckensnitt"/>
    <w:link w:val="E-postsignatur"/>
    <w:uiPriority w:val="99"/>
    <w:rsid w:val="00871040"/>
    <w:rPr>
      <w:noProof w:val="0"/>
      <w:lang w:val="en-GB"/>
    </w:rPr>
  </w:style>
  <w:style w:type="paragraph" w:styleId="Figurfrteckning">
    <w:name w:val="table of figures"/>
    <w:basedOn w:val="Normal"/>
    <w:next w:val="Brdtext"/>
    <w:uiPriority w:val="99"/>
    <w:unhideWhenUsed/>
    <w:rsid w:val="00B06BDC"/>
  </w:style>
  <w:style w:type="character" w:customStyle="1" w:styleId="Hashtag">
    <w:name w:val="Hashtag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7104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871040"/>
    <w:rPr>
      <w:i/>
      <w:iCs/>
      <w:noProof w:val="0"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871040"/>
    <w:rPr>
      <w:noProof w:val="0"/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B06BDC"/>
    <w:rPr>
      <w:rFonts w:cs="Times New Roman"/>
      <w:i/>
      <w:iCs/>
      <w:noProof w:val="0"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871040"/>
    <w:rPr>
      <w:i/>
      <w:iCs/>
      <w:noProof w:val="0"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871040"/>
    <w:rPr>
      <w:rFonts w:ascii="Consolas" w:hAnsi="Consolas"/>
      <w:noProof w:val="0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71040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871040"/>
    <w:rPr>
      <w:i/>
      <w:iCs/>
      <w:noProof w:val="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1040"/>
    <w:pPr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1040"/>
    <w:pPr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1040"/>
    <w:pPr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1040"/>
    <w:pPr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1040"/>
    <w:pPr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1040"/>
    <w:pPr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1040"/>
    <w:pPr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1040"/>
    <w:pPr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1040"/>
    <w:pPr>
      <w:ind w:left="2070" w:hanging="23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7104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71040"/>
    <w:pPr>
      <w:pBdr>
        <w:top w:val="single" w:sz="2" w:space="10" w:color="CC0000" w:themeColor="accent1"/>
        <w:left w:val="single" w:sz="2" w:space="10" w:color="CC0000" w:themeColor="accent1"/>
        <w:bottom w:val="single" w:sz="2" w:space="10" w:color="CC0000" w:themeColor="accent1"/>
        <w:right w:val="single" w:sz="2" w:space="10" w:color="CC0000" w:themeColor="accent1"/>
      </w:pBdr>
      <w:ind w:left="1152" w:right="1152"/>
    </w:pPr>
    <w:rPr>
      <w:rFonts w:eastAsiaTheme="minorEastAsia"/>
      <w:i/>
      <w:iCs/>
      <w:color w:val="CC0000" w:themeColor="accent1"/>
    </w:rPr>
  </w:style>
  <w:style w:type="paragraph" w:styleId="Ingetavstnd">
    <w:name w:val="No Spacing"/>
    <w:uiPriority w:val="1"/>
    <w:semiHidden/>
    <w:rsid w:val="00871040"/>
    <w:pPr>
      <w:spacing w:after="0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71040"/>
  </w:style>
  <w:style w:type="character" w:customStyle="1" w:styleId="InledningChar">
    <w:name w:val="Inledning Char"/>
    <w:basedOn w:val="Standardstycketeckensnitt"/>
    <w:link w:val="Inledning"/>
    <w:uiPriority w:val="99"/>
    <w:rsid w:val="00871040"/>
    <w:rPr>
      <w:noProof w:val="0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6B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06BDC"/>
    <w:rPr>
      <w:noProof w:val="0"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06BDC"/>
    <w:rPr>
      <w:noProof w:val="0"/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10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871040"/>
    <w:rPr>
      <w:b/>
      <w:bCs/>
      <w:noProof w:val="0"/>
      <w:sz w:val="20"/>
      <w:szCs w:val="20"/>
      <w:lang w:val="en-GB"/>
    </w:rPr>
  </w:style>
  <w:style w:type="paragraph" w:styleId="Lista5">
    <w:name w:val="List 5"/>
    <w:basedOn w:val="Normal"/>
    <w:uiPriority w:val="99"/>
    <w:semiHidden/>
    <w:unhideWhenUsed/>
    <w:rsid w:val="0087104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7104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7104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7104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7104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7104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7104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71040"/>
  </w:style>
  <w:style w:type="paragraph" w:styleId="Makrotext">
    <w:name w:val="macro"/>
    <w:link w:val="MakrotextChar"/>
    <w:uiPriority w:val="99"/>
    <w:semiHidden/>
    <w:unhideWhenUsed/>
    <w:rsid w:val="008710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rsid w:val="00871040"/>
    <w:rPr>
      <w:rFonts w:ascii="Consolas" w:hAnsi="Consolas"/>
      <w:noProof w:val="0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710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87104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GB"/>
    </w:rPr>
  </w:style>
  <w:style w:type="paragraph" w:styleId="Normalwebb">
    <w:name w:val="Normal (Web)"/>
    <w:basedOn w:val="Normal"/>
    <w:uiPriority w:val="99"/>
    <w:semiHidden/>
    <w:unhideWhenUsed/>
    <w:rsid w:val="0087104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71040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871040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71040"/>
    <w:pPr>
      <w:tabs>
        <w:tab w:val="num" w:pos="926"/>
      </w:tabs>
      <w:ind w:left="926" w:hanging="360"/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71040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71040"/>
    <w:pPr>
      <w:tabs>
        <w:tab w:val="num" w:pos="1492"/>
      </w:tabs>
      <w:ind w:left="1492" w:hanging="360"/>
      <w:contextualSpacing/>
    </w:pPr>
  </w:style>
  <w:style w:type="character" w:customStyle="1" w:styleId="Mention">
    <w:name w:val="Mention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71040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71040"/>
    <w:rPr>
      <w:rFonts w:ascii="Consolas" w:hAnsi="Consolas"/>
      <w:noProof w:val="0"/>
      <w:sz w:val="21"/>
      <w:szCs w:val="21"/>
      <w:lang w:val="en-GB"/>
    </w:rPr>
  </w:style>
  <w:style w:type="paragraph" w:styleId="Punktlista4">
    <w:name w:val="List Bullet 4"/>
    <w:basedOn w:val="Normal"/>
    <w:uiPriority w:val="99"/>
    <w:semiHidden/>
    <w:unhideWhenUsed/>
    <w:rsid w:val="00871040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871040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71040"/>
    <w:rPr>
      <w:noProof w:val="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871040"/>
    <w:rPr>
      <w:rFonts w:asciiTheme="majorHAnsi" w:eastAsiaTheme="majorEastAsia" w:hAnsiTheme="majorHAnsi" w:cstheme="majorBidi"/>
      <w:noProof w:val="0"/>
      <w:color w:val="650000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871040"/>
    <w:rPr>
      <w:rFonts w:asciiTheme="majorHAnsi" w:eastAsiaTheme="majorEastAsia" w:hAnsiTheme="majorHAnsi" w:cstheme="majorBidi"/>
      <w:i/>
      <w:iCs/>
      <w:noProof w:val="0"/>
      <w:color w:val="6500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871040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871040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en-GB"/>
    </w:rPr>
  </w:style>
  <w:style w:type="character" w:styleId="Sidnummer">
    <w:name w:val="page number"/>
    <w:basedOn w:val="Standardstycketeckensnitt"/>
    <w:uiPriority w:val="99"/>
    <w:semiHidden/>
    <w:unhideWhenUsed/>
    <w:rsid w:val="00871040"/>
    <w:rPr>
      <w:noProof w:val="0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871040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871040"/>
    <w:rPr>
      <w:noProof w:val="0"/>
      <w:lang w:val="en-GB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871040"/>
    <w:rPr>
      <w:noProof w:val="0"/>
      <w:u w:val="dotted"/>
      <w:lang w:val="en-GB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character" w:styleId="Stark">
    <w:name w:val="Strong"/>
    <w:basedOn w:val="Standardstycketeckensnitt"/>
    <w:uiPriority w:val="22"/>
    <w:semiHidden/>
    <w:rsid w:val="00871040"/>
    <w:rPr>
      <w:b/>
      <w:bCs/>
      <w:noProof w:val="0"/>
      <w:lang w:val="en-GB"/>
    </w:rPr>
  </w:style>
  <w:style w:type="character" w:styleId="Starkbetoning">
    <w:name w:val="Intense Emphasis"/>
    <w:basedOn w:val="Standardstycketeckensnitt"/>
    <w:uiPriority w:val="21"/>
    <w:semiHidden/>
    <w:rsid w:val="00871040"/>
    <w:rPr>
      <w:i/>
      <w:iCs/>
      <w:noProof w:val="0"/>
      <w:color w:val="CC0000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rsid w:val="00871040"/>
    <w:rPr>
      <w:b/>
      <w:bCs/>
      <w:smallCaps/>
      <w:noProof w:val="0"/>
      <w:color w:val="CC0000" w:themeColor="accent1"/>
      <w:spacing w:val="5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71040"/>
    <w:pPr>
      <w:pBdr>
        <w:top w:val="single" w:sz="4" w:space="10" w:color="CC0000" w:themeColor="accent1"/>
        <w:bottom w:val="single" w:sz="4" w:space="10" w:color="CC0000" w:themeColor="accent1"/>
      </w:pBdr>
      <w:spacing w:before="360" w:after="360"/>
      <w:ind w:left="864" w:right="864"/>
      <w:jc w:val="center"/>
    </w:pPr>
    <w:rPr>
      <w:i/>
      <w:iCs/>
      <w:color w:val="CC00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1040"/>
    <w:rPr>
      <w:i/>
      <w:iCs/>
      <w:noProof w:val="0"/>
      <w:color w:val="CC0000" w:themeColor="accent1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87104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1040"/>
    <w:rPr>
      <w:rFonts w:eastAsiaTheme="minorEastAsia"/>
      <w:noProof w:val="0"/>
      <w:color w:val="5A5A5A" w:themeColor="text1" w:themeTint="A5"/>
      <w:spacing w:val="15"/>
      <w:sz w:val="22"/>
      <w:szCs w:val="22"/>
      <w:lang w:val="en-GB"/>
    </w:rPr>
  </w:style>
  <w:style w:type="paragraph" w:customStyle="1" w:styleId="Citatmedlinjemindre">
    <w:name w:val="Citat med linje mindre"/>
    <w:basedOn w:val="Citatmedlinje"/>
    <w:next w:val="Brdtext"/>
    <w:uiPriority w:val="99"/>
    <w:qFormat/>
    <w:rsid w:val="00B06BDC"/>
    <w:pPr>
      <w:spacing w:before="60" w:after="60" w:line="3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fr\Desktop\Projekt\Rapport%20forskning%20Enge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D72723A9A0496EB1F9157B2B131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1869E-E9A3-4E69-A903-24D5192CB05D}"/>
      </w:docPartPr>
      <w:docPartBody>
        <w:p w:rsidR="00000000" w:rsidRDefault="00107290">
          <w:pPr>
            <w:pStyle w:val="0BD72723A9A0496EB1F9157B2B131CC4"/>
          </w:pPr>
          <w:r>
            <w:rPr>
              <w:sz w:val="23"/>
              <w:szCs w:val="23"/>
            </w:rPr>
            <w:t xml:space="preserve"> </w:t>
          </w:r>
        </w:p>
      </w:docPartBody>
    </w:docPart>
    <w:docPart>
      <w:docPartPr>
        <w:name w:val="704FA29C6EEA4ECA854E1133ED91E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150C-B748-4423-B174-2F37D58810CD}"/>
      </w:docPartPr>
      <w:docPartBody>
        <w:p w:rsidR="00000000" w:rsidRDefault="00107290">
          <w:pPr>
            <w:pStyle w:val="704FA29C6EEA4ECA854E1133ED91EFFA"/>
          </w:pPr>
          <w:r>
            <w:t>Title</w:t>
          </w:r>
        </w:p>
      </w:docPartBody>
    </w:docPart>
    <w:docPart>
      <w:docPartPr>
        <w:name w:val="F77958F787F34F3E985AE6DBD2DA3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E54D6-967C-4395-9E7D-F91CDF0267E6}"/>
      </w:docPartPr>
      <w:docPartBody>
        <w:p w:rsidR="00000000" w:rsidRDefault="00107290">
          <w:pPr>
            <w:pStyle w:val="F77958F787F34F3E985AE6DBD2DA3340"/>
          </w:pPr>
          <w:r w:rsidRPr="00AD29FC">
            <w:rPr>
              <w:rStyle w:val="Platshllartext"/>
            </w:rPr>
            <w:t>Förordstext här</w:t>
          </w:r>
        </w:p>
      </w:docPartBody>
    </w:docPart>
    <w:docPart>
      <w:docPartPr>
        <w:name w:val="4E34AF4AB1C34E409E21E70EFF52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7A921-68FF-4FEB-BA75-B37C6F273C62}"/>
      </w:docPartPr>
      <w:docPartBody>
        <w:p w:rsidR="00000000" w:rsidRDefault="00107290">
          <w:pPr>
            <w:pStyle w:val="4E34AF4AB1C34E409E21E70EFF521453"/>
          </w:pPr>
          <w:r w:rsidRPr="00AD29FC">
            <w:rPr>
              <w:rStyle w:val="Platshllartext"/>
            </w:rPr>
            <w:t>Ort</w:t>
          </w:r>
        </w:p>
      </w:docPartBody>
    </w:docPart>
    <w:docPart>
      <w:docPartPr>
        <w:name w:val="D0CF38DE38E246DDA035F09B4521B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B9729-34C9-45E5-A506-FB7E64E78F40}"/>
      </w:docPartPr>
      <w:docPartBody>
        <w:p w:rsidR="00000000" w:rsidRDefault="00107290">
          <w:pPr>
            <w:pStyle w:val="D0CF38DE38E246DDA035F09B4521BADE"/>
          </w:pPr>
          <w:r w:rsidRPr="00AD29FC">
            <w:rPr>
              <w:rStyle w:val="Platshllartext"/>
            </w:rPr>
            <w:t>Välj datum här</w:t>
          </w:r>
        </w:p>
      </w:docPartBody>
    </w:docPart>
    <w:docPart>
      <w:docPartPr>
        <w:name w:val="9CA46C9DFBDF45D9A53D9E8B3B7AD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46EF9-9AB8-45B8-A76A-53BD487B0AB4}"/>
      </w:docPartPr>
      <w:docPartBody>
        <w:p w:rsidR="00000000" w:rsidRDefault="00107290">
          <w:pPr>
            <w:pStyle w:val="9CA46C9DFBDF45D9A53D9E8B3B7AD63B"/>
          </w:pPr>
          <w:r w:rsidRPr="00AD29FC">
            <w:rPr>
              <w:rStyle w:val="Platshllartext"/>
            </w:rPr>
            <w:t>För- och efternamn</w:t>
          </w:r>
        </w:p>
      </w:docPartBody>
    </w:docPart>
    <w:docPart>
      <w:docPartPr>
        <w:name w:val="952EE807F6684CC0A7AD20B616276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59B84-9DF4-482C-A046-BD63377F689C}"/>
      </w:docPartPr>
      <w:docPartBody>
        <w:p w:rsidR="00000000" w:rsidRDefault="00107290">
          <w:pPr>
            <w:pStyle w:val="952EE807F6684CC0A7AD20B616276BFD"/>
          </w:pPr>
          <w:r w:rsidRPr="00AD29FC">
            <w:rPr>
              <w:rStyle w:val="Platshllartext"/>
            </w:rPr>
            <w:t>Titel</w:t>
          </w:r>
        </w:p>
      </w:docPartBody>
    </w:docPart>
    <w:docPart>
      <w:docPartPr>
        <w:name w:val="C3506305B0A949879B6AA40F32771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EC1D1-5DFC-4ADB-A206-CF83E0B33E10}"/>
      </w:docPartPr>
      <w:docPartBody>
        <w:p w:rsidR="00000000" w:rsidRDefault="00107290">
          <w:pPr>
            <w:pStyle w:val="C3506305B0A949879B6AA40F32771961"/>
          </w:pPr>
          <w:r w:rsidRPr="00AD29FC">
            <w:rPr>
              <w:rStyle w:val="Platshllartext"/>
            </w:rPr>
            <w:t>avdelning</w:t>
          </w:r>
        </w:p>
      </w:docPartBody>
    </w:docPart>
    <w:docPart>
      <w:docPartPr>
        <w:name w:val="F775A20917714E309C8308ACF2DF3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72ADC-13C2-4B12-A023-2D70104B47C6}"/>
      </w:docPartPr>
      <w:docPartBody>
        <w:p w:rsidR="00000000" w:rsidRDefault="00107290">
          <w:pPr>
            <w:pStyle w:val="F775A20917714E309C8308ACF2DF3323"/>
          </w:pPr>
          <w:r w:rsidRPr="00AD29FC">
            <w:rPr>
              <w:rStyle w:val="Platshllartext"/>
            </w:rPr>
            <w:t>Skriv rubrik 1 här</w:t>
          </w:r>
        </w:p>
      </w:docPartBody>
    </w:docPart>
    <w:docPart>
      <w:docPartPr>
        <w:name w:val="5775A25B6418448ABEB754E8D9B73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A0DE2-C0DD-412D-9AB2-F0451D94BB02}"/>
      </w:docPartPr>
      <w:docPartBody>
        <w:p w:rsidR="00000000" w:rsidRDefault="00107290">
          <w:pPr>
            <w:pStyle w:val="5775A25B6418448ABEB754E8D9B732C4"/>
          </w:pPr>
          <w:r w:rsidRPr="00AD29FC">
            <w:rPr>
              <w:rStyle w:val="Platshllartext"/>
            </w:rPr>
            <w:t>Skriv ingress här</w:t>
          </w:r>
        </w:p>
      </w:docPartBody>
    </w:docPart>
    <w:docPart>
      <w:docPartPr>
        <w:name w:val="A11338B65D4C42B4BADC4AD06387A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F15-AD45-40BA-A693-EEEFABC5D390}"/>
      </w:docPartPr>
      <w:docPartBody>
        <w:p w:rsidR="00000000" w:rsidRDefault="00107290">
          <w:pPr>
            <w:pStyle w:val="A11338B65D4C42B4BADC4AD06387A851"/>
          </w:pPr>
          <w:r w:rsidRPr="00AD29FC">
            <w:rPr>
              <w:rStyle w:val="Platshllartext"/>
            </w:rPr>
            <w:t>Rubrik 2 (Mellanrubrik)</w:t>
          </w:r>
        </w:p>
      </w:docPartBody>
    </w:docPart>
    <w:docPart>
      <w:docPartPr>
        <w:name w:val="9E95E7AA93C6427CA053605F11B61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B85DE-A855-45A5-AE4A-A8139A5782CA}"/>
      </w:docPartPr>
      <w:docPartBody>
        <w:p w:rsidR="00000000" w:rsidRDefault="00107290">
          <w:pPr>
            <w:pStyle w:val="9E95E7AA93C6427CA053605F11B6182B"/>
          </w:pPr>
          <w:r w:rsidRPr="00AD29FC">
            <w:rPr>
              <w:rStyle w:val="Platshllartext"/>
            </w:rPr>
            <w:t>Rubrik 3 (Underrubrik)</w:t>
          </w:r>
        </w:p>
      </w:docPartBody>
    </w:docPart>
    <w:docPart>
      <w:docPartPr>
        <w:name w:val="E93A6E09ADB645CB8B01F6A511640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815B9-FA8D-445E-B966-79BEF9F71FB2}"/>
      </w:docPartPr>
      <w:docPartBody>
        <w:p w:rsidR="00000000" w:rsidRDefault="00107290">
          <w:pPr>
            <w:pStyle w:val="E93A6E09ADB645CB8B01F6A511640B4A"/>
          </w:pPr>
          <w:r w:rsidRPr="00AD29FC">
            <w:rPr>
              <w:rStyle w:val="Platshllartext"/>
            </w:rPr>
            <w:t>Rubrik 4 (Styckerubrik)</w:t>
          </w:r>
        </w:p>
      </w:docPartBody>
    </w:docPart>
    <w:docPart>
      <w:docPartPr>
        <w:name w:val="9E41C8C46C5E4FE89FD8B95C51497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51955-BB20-4F11-BF7B-A7F323EB27A9}"/>
      </w:docPartPr>
      <w:docPartBody>
        <w:p w:rsidR="00000000" w:rsidRDefault="00107290">
          <w:pPr>
            <w:pStyle w:val="9E41C8C46C5E4FE89FD8B95C51497748"/>
          </w:pPr>
          <w:r w:rsidRPr="00AD29FC">
            <w:rPr>
              <w:rStyle w:val="Platshllartext"/>
            </w:rPr>
            <w:t>Rubrik 5 (Styckerubrik)</w:t>
          </w:r>
        </w:p>
      </w:docPartBody>
    </w:docPart>
    <w:docPart>
      <w:docPartPr>
        <w:name w:val="F79A4663D8014CE2BFC3490EF7355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1C206-2B9C-4ED4-9740-29E6292EBAE8}"/>
      </w:docPartPr>
      <w:docPartBody>
        <w:p w:rsidR="00000000" w:rsidRDefault="00107290">
          <w:pPr>
            <w:pStyle w:val="F79A4663D8014CE2BFC3490EF735522E"/>
          </w:pPr>
          <w:r w:rsidRPr="00AD29FC">
            <w:rPr>
              <w:rStyle w:val="Platshllartext"/>
            </w:rPr>
            <w:t>Bildtext</w:t>
          </w:r>
        </w:p>
      </w:docPartBody>
    </w:docPart>
    <w:docPart>
      <w:docPartPr>
        <w:name w:val="29DEED98FEF94C98BC559AB9F017D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F6399-E58D-479D-A24D-8AC678EEB8A1}"/>
      </w:docPartPr>
      <w:docPartBody>
        <w:p w:rsidR="00000000" w:rsidRDefault="00107290">
          <w:pPr>
            <w:pStyle w:val="29DEED98FEF94C98BC559AB9F017D91A"/>
          </w:pPr>
          <w:r w:rsidRPr="00AD29FC">
            <w:rPr>
              <w:rStyle w:val="Brdtextmedindrag2Char"/>
            </w:rPr>
            <w:t>Citat med linje</w:t>
          </w:r>
        </w:p>
      </w:docPartBody>
    </w:docPart>
    <w:docPart>
      <w:docPartPr>
        <w:name w:val="FFC6232B772D42F5ADB31B53846BA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FF4F9-8600-4D3C-989E-B6458893F84A}"/>
      </w:docPartPr>
      <w:docPartBody>
        <w:p w:rsidR="00000000" w:rsidRDefault="00107290">
          <w:pPr>
            <w:pStyle w:val="FFC6232B772D42F5ADB31B53846BA0AD"/>
          </w:pPr>
          <w:r w:rsidRPr="00AD29FC">
            <w:rPr>
              <w:rStyle w:val="Platshllartext"/>
            </w:rPr>
            <w:t>Faktaruta rubrik här</w:t>
          </w:r>
        </w:p>
      </w:docPartBody>
    </w:docPart>
    <w:docPart>
      <w:docPartPr>
        <w:name w:val="930244D170364CD4B0AD1D19C365A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FC1F1-6252-4188-8E95-7005CCEFB230}"/>
      </w:docPartPr>
      <w:docPartBody>
        <w:p w:rsidR="00000000" w:rsidRDefault="00107290">
          <w:pPr>
            <w:pStyle w:val="930244D170364CD4B0AD1D19C365ABF4"/>
          </w:pPr>
          <w:r w:rsidRPr="00AD29FC">
            <w:rPr>
              <w:rStyle w:val="Platshllartext"/>
            </w:rPr>
            <w:t>Faktaruta text här</w:t>
          </w:r>
        </w:p>
      </w:docPartBody>
    </w:docPart>
    <w:docPart>
      <w:docPartPr>
        <w:name w:val="621E861847AF43DB9C6DFBE67A89B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AC892-1B40-4710-8673-56AEDAB5637A}"/>
      </w:docPartPr>
      <w:docPartBody>
        <w:p w:rsidR="00000000" w:rsidRDefault="00107290">
          <w:pPr>
            <w:pStyle w:val="621E861847AF43DB9C6DFBE67A89BC48"/>
          </w:pPr>
          <w:r>
            <w:rPr>
              <w:rStyle w:val="Platshllartext"/>
            </w:rPr>
            <w:t>Punktlista</w:t>
          </w:r>
        </w:p>
      </w:docPartBody>
    </w:docPart>
    <w:docPart>
      <w:docPartPr>
        <w:name w:val="EDC882B5AA6C4F2E9FA62D0CF6BD6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8C70D-EA7E-4D42-A265-190C71BF37DE}"/>
      </w:docPartPr>
      <w:docPartBody>
        <w:p w:rsidR="00000000" w:rsidRDefault="00107290">
          <w:pPr>
            <w:pStyle w:val="EDC882B5AA6C4F2E9FA62D0CF6BD61AC"/>
          </w:pPr>
          <w:r w:rsidRPr="00AD29FC">
            <w:rPr>
              <w:rStyle w:val="Platshllartext"/>
            </w:rPr>
            <w:t>Rubrik till tabellen</w:t>
          </w:r>
        </w:p>
      </w:docPartBody>
    </w:docPart>
    <w:docPart>
      <w:docPartPr>
        <w:name w:val="7362122E0F6547E3AA45FB381AB83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B3B77-59F2-4F91-B7E4-61938A349380}"/>
      </w:docPartPr>
      <w:docPartBody>
        <w:p w:rsidR="00000000" w:rsidRDefault="00107290">
          <w:pPr>
            <w:pStyle w:val="7362122E0F6547E3AA45FB381AB83E34"/>
          </w:pPr>
          <w:r w:rsidRPr="00AD29FC">
            <w:rPr>
              <w:rStyle w:val="Platshllartext"/>
            </w:rPr>
            <w:t>Källa här</w:t>
          </w:r>
        </w:p>
      </w:docPartBody>
    </w:docPart>
    <w:docPart>
      <w:docPartPr>
        <w:name w:val="12B43D3B854349EABA7BE62A483DD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31C76-EF1C-40A3-939C-6220ABCEE541}"/>
      </w:docPartPr>
      <w:docPartBody>
        <w:p w:rsidR="00000000" w:rsidRDefault="00107290">
          <w:pPr>
            <w:pStyle w:val="12B43D3B854349EABA7BE62A483DD6ED"/>
          </w:pPr>
          <w:r w:rsidRPr="00AD29FC">
            <w:rPr>
              <w:rStyle w:val="Platshllartext"/>
            </w:rPr>
            <w:t>Rubrik till figuren</w:t>
          </w:r>
        </w:p>
      </w:docPartBody>
    </w:docPart>
    <w:docPart>
      <w:docPartPr>
        <w:name w:val="7DB93260B11742C6BAF09D8195A71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4404E-AD39-4978-A85B-77D81B37068F}"/>
      </w:docPartPr>
      <w:docPartBody>
        <w:p w:rsidR="00000000" w:rsidRDefault="00107290">
          <w:pPr>
            <w:pStyle w:val="7DB93260B11742C6BAF09D8195A7187D"/>
          </w:pPr>
          <w:r w:rsidRPr="00AD29FC">
            <w:rPr>
              <w:rStyle w:val="Platshllartext"/>
            </w:rPr>
            <w:t>Källa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90"/>
    <w:rsid w:val="001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D72723A9A0496EB1F9157B2B131CC4">
    <w:name w:val="0BD72723A9A0496EB1F9157B2B131CC4"/>
  </w:style>
  <w:style w:type="paragraph" w:customStyle="1" w:styleId="704FA29C6EEA4ECA854E1133ED91EFFA">
    <w:name w:val="704FA29C6EEA4ECA854E1133ED91EFFA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77958F787F34F3E985AE6DBD2DA3340">
    <w:name w:val="F77958F787F34F3E985AE6DBD2DA3340"/>
  </w:style>
  <w:style w:type="paragraph" w:customStyle="1" w:styleId="4E34AF4AB1C34E409E21E70EFF521453">
    <w:name w:val="4E34AF4AB1C34E409E21E70EFF521453"/>
  </w:style>
  <w:style w:type="paragraph" w:customStyle="1" w:styleId="D0CF38DE38E246DDA035F09B4521BADE">
    <w:name w:val="D0CF38DE38E246DDA035F09B4521BADE"/>
  </w:style>
  <w:style w:type="paragraph" w:customStyle="1" w:styleId="9CA46C9DFBDF45D9A53D9E8B3B7AD63B">
    <w:name w:val="9CA46C9DFBDF45D9A53D9E8B3B7AD63B"/>
  </w:style>
  <w:style w:type="paragraph" w:customStyle="1" w:styleId="952EE807F6684CC0A7AD20B616276BFD">
    <w:name w:val="952EE807F6684CC0A7AD20B616276BFD"/>
  </w:style>
  <w:style w:type="paragraph" w:customStyle="1" w:styleId="C3506305B0A949879B6AA40F32771961">
    <w:name w:val="C3506305B0A949879B6AA40F32771961"/>
  </w:style>
  <w:style w:type="paragraph" w:customStyle="1" w:styleId="F775A20917714E309C8308ACF2DF3323">
    <w:name w:val="F775A20917714E309C8308ACF2DF3323"/>
  </w:style>
  <w:style w:type="paragraph" w:customStyle="1" w:styleId="5775A25B6418448ABEB754E8D9B732C4">
    <w:name w:val="5775A25B6418448ABEB754E8D9B732C4"/>
  </w:style>
  <w:style w:type="paragraph" w:customStyle="1" w:styleId="A11338B65D4C42B4BADC4AD06387A851">
    <w:name w:val="A11338B65D4C42B4BADC4AD06387A851"/>
  </w:style>
  <w:style w:type="paragraph" w:customStyle="1" w:styleId="9E95E7AA93C6427CA053605F11B6182B">
    <w:name w:val="9E95E7AA93C6427CA053605F11B6182B"/>
  </w:style>
  <w:style w:type="paragraph" w:customStyle="1" w:styleId="E93A6E09ADB645CB8B01F6A511640B4A">
    <w:name w:val="E93A6E09ADB645CB8B01F6A511640B4A"/>
  </w:style>
  <w:style w:type="paragraph" w:customStyle="1" w:styleId="9E41C8C46C5E4FE89FD8B95C51497748">
    <w:name w:val="9E41C8C46C5E4FE89FD8B95C51497748"/>
  </w:style>
  <w:style w:type="paragraph" w:customStyle="1" w:styleId="F79A4663D8014CE2BFC3490EF735522E">
    <w:name w:val="F79A4663D8014CE2BFC3490EF735522E"/>
  </w:style>
  <w:style w:type="paragraph" w:styleId="Brdtextmedindrag2">
    <w:name w:val="Body Text Indent 2"/>
    <w:basedOn w:val="Normal"/>
    <w:link w:val="Brdtextmedindrag2Char"/>
    <w:uiPriority w:val="99"/>
    <w:pPr>
      <w:spacing w:after="120" w:line="480" w:lineRule="auto"/>
      <w:ind w:left="283"/>
    </w:pPr>
    <w:rPr>
      <w:rFonts w:eastAsiaTheme="minorHAnsi"/>
      <w:sz w:val="23"/>
      <w:szCs w:val="23"/>
      <w:lang w:val="en-GB"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Pr>
      <w:rFonts w:eastAsiaTheme="minorHAnsi"/>
      <w:sz w:val="23"/>
      <w:szCs w:val="23"/>
      <w:lang w:val="en-GB" w:eastAsia="en-US"/>
    </w:rPr>
  </w:style>
  <w:style w:type="paragraph" w:customStyle="1" w:styleId="29DEED98FEF94C98BC559AB9F017D91A">
    <w:name w:val="29DEED98FEF94C98BC559AB9F017D91A"/>
  </w:style>
  <w:style w:type="paragraph" w:customStyle="1" w:styleId="FFC6232B772D42F5ADB31B53846BA0AD">
    <w:name w:val="FFC6232B772D42F5ADB31B53846BA0AD"/>
  </w:style>
  <w:style w:type="paragraph" w:customStyle="1" w:styleId="930244D170364CD4B0AD1D19C365ABF4">
    <w:name w:val="930244D170364CD4B0AD1D19C365ABF4"/>
  </w:style>
  <w:style w:type="paragraph" w:customStyle="1" w:styleId="621E861847AF43DB9C6DFBE67A89BC48">
    <w:name w:val="621E861847AF43DB9C6DFBE67A89BC48"/>
  </w:style>
  <w:style w:type="paragraph" w:customStyle="1" w:styleId="EDC882B5AA6C4F2E9FA62D0CF6BD61AC">
    <w:name w:val="EDC882B5AA6C4F2E9FA62D0CF6BD61AC"/>
  </w:style>
  <w:style w:type="paragraph" w:customStyle="1" w:styleId="7362122E0F6547E3AA45FB381AB83E34">
    <w:name w:val="7362122E0F6547E3AA45FB381AB83E34"/>
  </w:style>
  <w:style w:type="paragraph" w:customStyle="1" w:styleId="12B43D3B854349EABA7BE62A483DD6ED">
    <w:name w:val="12B43D3B854349EABA7BE62A483DD6ED"/>
  </w:style>
  <w:style w:type="paragraph" w:customStyle="1" w:styleId="7DB93260B11742C6BAF09D8195A7187D">
    <w:name w:val="7DB93260B11742C6BAF09D8195A71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B113-6575-4A2C-AC1A-22323B34187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C58EEF7-BBB6-4310-A78B-B6AB537A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forskning Engelska.dotx</Template>
  <TotalTime>0</TotalTime>
  <Pages>7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Fredholm Robin</dc:creator>
  <cp:keywords/>
  <dc:description/>
  <cp:lastModifiedBy>Fredholm Robin</cp:lastModifiedBy>
  <cp:revision>1</cp:revision>
  <cp:lastPrinted>2019-01-03T09:58:00Z</cp:lastPrinted>
  <dcterms:created xsi:type="dcterms:W3CDTF">2020-05-28T09:05:00Z</dcterms:created>
  <dcterms:modified xsi:type="dcterms:W3CDTF">2020-05-28T09:05:00Z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Gridlines">
    <vt:bool>true</vt:bool>
  </property>
  <property fmtid="{D5CDD505-2E9C-101B-9397-08002B2CF9AE}" pid="3" name="ShowInfobox">
    <vt:bool>true</vt:bool>
  </property>
  <property fmtid="{D5CDD505-2E9C-101B-9397-08002B2CF9AE}" pid="4" name="ShowLogomenu">
    <vt:bool>true</vt:bool>
  </property>
  <property fmtid="{D5CDD505-2E9C-101B-9397-08002B2CF9AE}" pid="5" name="LogotypePosition">
    <vt:lpwstr>Document</vt:lpwstr>
  </property>
  <property fmtid="{D5CDD505-2E9C-101B-9397-08002B2CF9AE}" pid="6" name="ShowCovermenu">
    <vt:bool>true</vt:bool>
  </property>
  <property fmtid="{D5CDD505-2E9C-101B-9397-08002B2CF9AE}" pid="7" name="Language">
    <vt:lpwstr>Eng</vt:lpwstr>
  </property>
  <property fmtid="{D5CDD505-2E9C-101B-9397-08002B2CF9AE}" pid="8" name="ShowLastPagemenu">
    <vt:bool>true</vt:bool>
  </property>
</Properties>
</file>